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58" w:rsidRPr="00B314DB" w:rsidRDefault="00055258" w:rsidP="00B314DB">
      <w:pPr>
        <w:jc w:val="center"/>
        <w:rPr>
          <w:sz w:val="32"/>
          <w:szCs w:val="32"/>
        </w:rPr>
      </w:pPr>
      <w:r w:rsidRPr="00B314DB">
        <w:rPr>
          <w:rFonts w:hint="eastAsia"/>
          <w:sz w:val="32"/>
          <w:szCs w:val="32"/>
        </w:rPr>
        <w:t>登録手続きについて</w:t>
      </w:r>
    </w:p>
    <w:p w:rsidR="00055258" w:rsidRDefault="00055258"/>
    <w:p w:rsidR="00055258" w:rsidRDefault="00055258" w:rsidP="00422DA0">
      <w:r>
        <w:rPr>
          <w:rFonts w:hint="eastAsia"/>
        </w:rPr>
        <w:t xml:space="preserve">　毎年、登録手続きにつきましてご協力ありがとうございます。</w:t>
      </w:r>
    </w:p>
    <w:p w:rsidR="00055258" w:rsidRDefault="009F4ED3" w:rsidP="0013672F">
      <w:pPr>
        <w:ind w:firstLineChars="100" w:firstLine="210"/>
      </w:pPr>
      <w:r>
        <w:rPr>
          <w:rFonts w:hint="eastAsia"/>
        </w:rPr>
        <w:t>8</w:t>
      </w:r>
      <w:r w:rsidR="00055258">
        <w:rPr>
          <w:rFonts w:hint="eastAsia"/>
        </w:rPr>
        <w:t>月</w:t>
      </w:r>
      <w:r>
        <w:rPr>
          <w:rFonts w:hint="eastAsia"/>
        </w:rPr>
        <w:t>4</w:t>
      </w:r>
      <w:r w:rsidR="00055258">
        <w:rPr>
          <w:rFonts w:hint="eastAsia"/>
        </w:rPr>
        <w:t>日に県連による登録・事業説明会が開催されました。不参加のクラブについては、早急に資料を送付するとのことでした。</w:t>
      </w:r>
    </w:p>
    <w:p w:rsidR="00B2782F" w:rsidRPr="00B2782F" w:rsidRDefault="00055258" w:rsidP="00B2782F">
      <w:pPr>
        <w:rPr>
          <w:color w:val="000000"/>
        </w:rPr>
      </w:pPr>
      <w:r>
        <w:rPr>
          <w:rFonts w:hint="eastAsia"/>
        </w:rPr>
        <w:t xml:space="preserve">　</w:t>
      </w:r>
      <w:r w:rsidR="00B2782F" w:rsidRPr="00B2782F">
        <w:rPr>
          <w:rFonts w:hint="eastAsia"/>
          <w:color w:val="000000"/>
        </w:rPr>
        <w:t>川崎スキー協会では以下のスケジュールにて対応いたします。毎年のことですが、特に、競技者登録関係ではタイトなスケジュールとなりますが、ご協力をお願いいたします。なお、様式等については、早急に県連ＨＰへ掲載される予定とのことです。</w:t>
      </w:r>
    </w:p>
    <w:p w:rsidR="00055258" w:rsidRPr="00B2782F" w:rsidRDefault="00055258" w:rsidP="00B2782F"/>
    <w:p w:rsidR="00055258" w:rsidRPr="0091199D" w:rsidRDefault="00055258" w:rsidP="00422DA0">
      <w:pPr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B2782F">
        <w:rPr>
          <w:rFonts w:ascii="ＭＳ Ｐゴシック" w:eastAsia="ＭＳ Ｐゴシック" w:hAnsi="ＭＳ Ｐゴシック" w:hint="eastAsia"/>
        </w:rPr>
        <w:t>１</w:t>
      </w:r>
      <w:r w:rsidRPr="002143A7">
        <w:rPr>
          <w:rFonts w:ascii="ＭＳ Ｐゴシック" w:eastAsia="ＭＳ Ｐゴシック" w:hAnsi="ＭＳ Ｐゴシック" w:hint="eastAsia"/>
        </w:rPr>
        <w:t>）協会</w:t>
      </w:r>
      <w:r w:rsidRPr="0091199D">
        <w:rPr>
          <w:rFonts w:ascii="ＭＳ Ｐゴシック" w:eastAsia="ＭＳ Ｐゴシック" w:hAnsi="ＭＳ Ｐゴシック" w:hint="eastAsia"/>
          <w:color w:val="000000"/>
        </w:rPr>
        <w:t>への書類送付の〆切りについて</w:t>
      </w:r>
    </w:p>
    <w:p w:rsidR="00055258" w:rsidRPr="0091199D" w:rsidRDefault="00055258" w:rsidP="00422DA0">
      <w:pPr>
        <w:rPr>
          <w:color w:val="000000"/>
        </w:rPr>
      </w:pPr>
      <w:r w:rsidRPr="0091199D">
        <w:rPr>
          <w:rFonts w:hint="eastAsia"/>
          <w:color w:val="000000"/>
        </w:rPr>
        <w:t xml:space="preserve">　第１回　８月</w:t>
      </w:r>
      <w:r w:rsidR="00B2782F" w:rsidRPr="0091199D">
        <w:rPr>
          <w:rFonts w:hint="eastAsia"/>
          <w:b/>
          <w:color w:val="000000"/>
        </w:rPr>
        <w:t>１７</w:t>
      </w:r>
      <w:r w:rsidRPr="0091199D">
        <w:rPr>
          <w:rFonts w:hint="eastAsia"/>
          <w:color w:val="000000"/>
        </w:rPr>
        <w:t>日到着分まで（競技登録関係について、これ以後の登録は登録費用が変わります。）</w:t>
      </w:r>
    </w:p>
    <w:p w:rsidR="00055258" w:rsidRPr="0091199D" w:rsidRDefault="00055258" w:rsidP="00422DA0">
      <w:pPr>
        <w:rPr>
          <w:color w:val="000000"/>
          <w:u w:val="double"/>
        </w:rPr>
      </w:pPr>
      <w:r w:rsidRPr="0091199D">
        <w:rPr>
          <w:rFonts w:hint="eastAsia"/>
          <w:color w:val="000000"/>
        </w:rPr>
        <w:t xml:space="preserve">　　　　　</w:t>
      </w:r>
      <w:r w:rsidRPr="0091199D">
        <w:rPr>
          <w:rFonts w:hint="eastAsia"/>
          <w:color w:val="000000"/>
          <w:u w:val="double"/>
        </w:rPr>
        <w:t>Ａ１票、Ｄ１票を使用</w:t>
      </w:r>
    </w:p>
    <w:p w:rsidR="00055258" w:rsidRPr="0091199D" w:rsidRDefault="00055258" w:rsidP="00CB4563">
      <w:pPr>
        <w:ind w:left="2310" w:hangingChars="1100" w:hanging="2310"/>
        <w:rPr>
          <w:color w:val="000000"/>
        </w:rPr>
      </w:pPr>
      <w:r w:rsidRPr="0091199D">
        <w:rPr>
          <w:rFonts w:hint="eastAsia"/>
          <w:color w:val="000000"/>
        </w:rPr>
        <w:t xml:space="preserve">　第２回　９月</w:t>
      </w:r>
      <w:r w:rsidRPr="0091199D">
        <w:rPr>
          <w:rFonts w:hint="eastAsia"/>
          <w:b/>
          <w:color w:val="000000"/>
        </w:rPr>
        <w:t>２５</w:t>
      </w:r>
      <w:r w:rsidRPr="0091199D">
        <w:rPr>
          <w:rFonts w:hint="eastAsia"/>
          <w:color w:val="000000"/>
        </w:rPr>
        <w:t>日到着分まで（</w:t>
      </w:r>
      <w:r w:rsidRPr="0091199D">
        <w:rPr>
          <w:color w:val="000000"/>
        </w:rPr>
        <w:t>SAJ</w:t>
      </w:r>
      <w:r w:rsidRPr="0091199D">
        <w:rPr>
          <w:rFonts w:hint="eastAsia"/>
          <w:color w:val="000000"/>
        </w:rPr>
        <w:t>の保険を同時に申し込む場合、研修会費用免除願いを提出する</w:t>
      </w:r>
    </w:p>
    <w:p w:rsidR="00055258" w:rsidRPr="0091199D" w:rsidRDefault="00055258" w:rsidP="00CB4563">
      <w:pPr>
        <w:ind w:leftChars="600" w:left="2310" w:hangingChars="500" w:hanging="1050"/>
        <w:rPr>
          <w:color w:val="000000"/>
        </w:rPr>
      </w:pPr>
      <w:r w:rsidRPr="0091199D">
        <w:rPr>
          <w:rFonts w:hint="eastAsia"/>
          <w:color w:val="000000"/>
        </w:rPr>
        <w:t>場合、指導者検定の受検・大会出場を予定されている方等はこの回までにお願いします。）</w:t>
      </w:r>
    </w:p>
    <w:p w:rsidR="00055258" w:rsidRPr="0091199D" w:rsidRDefault="00055258" w:rsidP="00422DA0">
      <w:pPr>
        <w:rPr>
          <w:color w:val="000000"/>
          <w:u w:val="double"/>
        </w:rPr>
      </w:pPr>
      <w:r w:rsidRPr="0091199D">
        <w:rPr>
          <w:rFonts w:hint="eastAsia"/>
          <w:color w:val="000000"/>
        </w:rPr>
        <w:t xml:space="preserve">　　　　　</w:t>
      </w:r>
      <w:r w:rsidRPr="0091199D">
        <w:rPr>
          <w:rFonts w:hint="eastAsia"/>
          <w:color w:val="000000"/>
          <w:u w:val="double"/>
        </w:rPr>
        <w:t>Ｂ１票、Ｅ１表を使用</w:t>
      </w:r>
    </w:p>
    <w:p w:rsidR="00055258" w:rsidRPr="0091199D" w:rsidRDefault="00055258" w:rsidP="00422DA0">
      <w:pPr>
        <w:rPr>
          <w:color w:val="000000"/>
        </w:rPr>
      </w:pPr>
      <w:r w:rsidRPr="0091199D">
        <w:rPr>
          <w:rFonts w:hint="eastAsia"/>
          <w:color w:val="000000"/>
        </w:rPr>
        <w:t xml:space="preserve">　</w:t>
      </w:r>
    </w:p>
    <w:p w:rsidR="00055258" w:rsidRPr="0091199D" w:rsidRDefault="00055258" w:rsidP="00422DA0">
      <w:pPr>
        <w:rPr>
          <w:color w:val="000000"/>
        </w:rPr>
      </w:pPr>
      <w:r w:rsidRPr="0091199D">
        <w:rPr>
          <w:rFonts w:hint="eastAsia"/>
          <w:color w:val="000000"/>
        </w:rPr>
        <w:t>第３回　１１月２６日到着分まで（１１月２</w:t>
      </w:r>
      <w:r w:rsidR="00B2782F" w:rsidRPr="0091199D">
        <w:rPr>
          <w:rFonts w:hint="eastAsia"/>
          <w:color w:val="000000"/>
        </w:rPr>
        <w:t>３</w:t>
      </w:r>
      <w:r w:rsidRPr="0091199D">
        <w:rPr>
          <w:rFonts w:hint="eastAsia"/>
          <w:color w:val="000000"/>
        </w:rPr>
        <w:t>日のスノーフェアでも受け付けます。）</w:t>
      </w:r>
    </w:p>
    <w:p w:rsidR="00055258" w:rsidRPr="0091199D" w:rsidRDefault="00055258" w:rsidP="00422DA0">
      <w:pPr>
        <w:rPr>
          <w:color w:val="000000"/>
          <w:u w:val="double"/>
        </w:rPr>
      </w:pPr>
      <w:r w:rsidRPr="0091199D">
        <w:rPr>
          <w:rFonts w:hint="eastAsia"/>
          <w:color w:val="000000"/>
        </w:rPr>
        <w:t xml:space="preserve">　　　　　</w:t>
      </w:r>
      <w:r w:rsidRPr="0091199D">
        <w:rPr>
          <w:rFonts w:hint="eastAsia"/>
          <w:color w:val="000000"/>
          <w:u w:val="double"/>
        </w:rPr>
        <w:t>これ以降は、Ｃ１票、Ｆ１票を使用</w:t>
      </w:r>
    </w:p>
    <w:p w:rsidR="00055258" w:rsidRPr="0091199D" w:rsidRDefault="00055258" w:rsidP="00422DA0">
      <w:pPr>
        <w:rPr>
          <w:color w:val="000000"/>
        </w:rPr>
      </w:pPr>
      <w:r w:rsidRPr="0091199D">
        <w:rPr>
          <w:rFonts w:hint="eastAsia"/>
          <w:color w:val="000000"/>
        </w:rPr>
        <w:t xml:space="preserve">　第４回　　３月２５日到着分まで</w:t>
      </w:r>
    </w:p>
    <w:p w:rsidR="00055258" w:rsidRPr="0091199D" w:rsidRDefault="00055258" w:rsidP="00422DA0">
      <w:pPr>
        <w:ind w:firstLineChars="100" w:firstLine="210"/>
        <w:rPr>
          <w:color w:val="000000"/>
        </w:rPr>
      </w:pPr>
      <w:r w:rsidRPr="0091199D">
        <w:rPr>
          <w:rFonts w:hint="eastAsia"/>
          <w:color w:val="000000"/>
        </w:rPr>
        <w:t>最終回　　５月　６日到着分まで</w:t>
      </w:r>
    </w:p>
    <w:p w:rsidR="00055258" w:rsidRDefault="00055258" w:rsidP="00422DA0"/>
    <w:p w:rsidR="00055258" w:rsidRDefault="00055258" w:rsidP="00CB4563">
      <w:r>
        <w:rPr>
          <w:rFonts w:hint="eastAsia"/>
        </w:rPr>
        <w:t xml:space="preserve">　原則として、上記の日程にてとりまとめを行います。</w:t>
      </w:r>
    </w:p>
    <w:p w:rsidR="00055258" w:rsidRDefault="00055258" w:rsidP="00CB4563">
      <w:r>
        <w:rPr>
          <w:rFonts w:hint="eastAsia"/>
        </w:rPr>
        <w:t xml:space="preserve">　大会出場・急遽級別テストを実施する等の</w:t>
      </w:r>
      <w:r w:rsidRPr="00B83371">
        <w:rPr>
          <w:rFonts w:hint="eastAsia"/>
          <w:u w:val="double"/>
        </w:rPr>
        <w:t>緊急の場合のみ</w:t>
      </w:r>
      <w:r>
        <w:rPr>
          <w:rFonts w:hint="eastAsia"/>
        </w:rPr>
        <w:t>、随時対応いたしますが、その際には、</w:t>
      </w:r>
      <w:bookmarkStart w:id="0" w:name="_GoBack"/>
      <w:bookmarkEnd w:id="0"/>
      <w:r>
        <w:rPr>
          <w:rFonts w:hint="eastAsia"/>
        </w:rPr>
        <w:t>登録担当まで</w:t>
      </w:r>
      <w:r w:rsidRPr="002143A7">
        <w:rPr>
          <w:rFonts w:hint="eastAsia"/>
          <w:b/>
          <w:sz w:val="24"/>
          <w:szCs w:val="24"/>
          <w:u w:val="double"/>
        </w:rPr>
        <w:t>必ず電話にて</w:t>
      </w:r>
      <w:r>
        <w:rPr>
          <w:rFonts w:hint="eastAsia"/>
        </w:rPr>
        <w:t>ご連絡頂き、確認をお願いいたします。</w:t>
      </w:r>
    </w:p>
    <w:p w:rsidR="00055258" w:rsidRDefault="00055258" w:rsidP="00422DA0"/>
    <w:sectPr w:rsidR="00055258" w:rsidSect="00DA7737">
      <w:headerReference w:type="default" r:id="rId7"/>
      <w:pgSz w:w="11906" w:h="16838" w:code="9"/>
      <w:pgMar w:top="1701" w:right="992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96" w:rsidRDefault="00361D96" w:rsidP="00CC710B">
      <w:r>
        <w:separator/>
      </w:r>
    </w:p>
  </w:endnote>
  <w:endnote w:type="continuationSeparator" w:id="0">
    <w:p w:rsidR="00361D96" w:rsidRDefault="00361D96" w:rsidP="00CC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96" w:rsidRDefault="00361D96" w:rsidP="00CC710B">
      <w:r>
        <w:separator/>
      </w:r>
    </w:p>
  </w:footnote>
  <w:footnote w:type="continuationSeparator" w:id="0">
    <w:p w:rsidR="00361D96" w:rsidRDefault="00361D96" w:rsidP="00CC7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58" w:rsidRPr="00971DB1" w:rsidRDefault="00055258" w:rsidP="00971DB1">
    <w:pPr>
      <w:pStyle w:val="a3"/>
      <w:jc w:val="right"/>
      <w:rPr>
        <w:rFonts w:ascii="ＭＳ ゴシック" w:eastAsia="ＭＳ ゴシック" w:hAnsi="ＭＳ ゴシック"/>
        <w:sz w:val="28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4DB"/>
    <w:rsid w:val="0001055D"/>
    <w:rsid w:val="00055258"/>
    <w:rsid w:val="000E2011"/>
    <w:rsid w:val="0013672F"/>
    <w:rsid w:val="001F3948"/>
    <w:rsid w:val="002143A7"/>
    <w:rsid w:val="00264897"/>
    <w:rsid w:val="00264E38"/>
    <w:rsid w:val="002C6711"/>
    <w:rsid w:val="002D6D01"/>
    <w:rsid w:val="002E62C1"/>
    <w:rsid w:val="002F004C"/>
    <w:rsid w:val="00333044"/>
    <w:rsid w:val="00361D96"/>
    <w:rsid w:val="003D23B1"/>
    <w:rsid w:val="003F4B76"/>
    <w:rsid w:val="00406DA3"/>
    <w:rsid w:val="00422DA0"/>
    <w:rsid w:val="004A1E80"/>
    <w:rsid w:val="0050574B"/>
    <w:rsid w:val="0060035F"/>
    <w:rsid w:val="00615243"/>
    <w:rsid w:val="006237F1"/>
    <w:rsid w:val="00680A66"/>
    <w:rsid w:val="006A1F27"/>
    <w:rsid w:val="006D6956"/>
    <w:rsid w:val="007316E4"/>
    <w:rsid w:val="00782288"/>
    <w:rsid w:val="007A5A1D"/>
    <w:rsid w:val="007B7ED6"/>
    <w:rsid w:val="0086642F"/>
    <w:rsid w:val="00871F4E"/>
    <w:rsid w:val="0087202E"/>
    <w:rsid w:val="008904B9"/>
    <w:rsid w:val="008E3F1A"/>
    <w:rsid w:val="0091199D"/>
    <w:rsid w:val="00971DB1"/>
    <w:rsid w:val="009B7335"/>
    <w:rsid w:val="009D5617"/>
    <w:rsid w:val="009F4ED3"/>
    <w:rsid w:val="00AA5ACA"/>
    <w:rsid w:val="00B2782F"/>
    <w:rsid w:val="00B314DB"/>
    <w:rsid w:val="00B83371"/>
    <w:rsid w:val="00B86F68"/>
    <w:rsid w:val="00C674FF"/>
    <w:rsid w:val="00CB4563"/>
    <w:rsid w:val="00CC710B"/>
    <w:rsid w:val="00D821DF"/>
    <w:rsid w:val="00DA7737"/>
    <w:rsid w:val="00E42577"/>
    <w:rsid w:val="00E66748"/>
    <w:rsid w:val="00E852FC"/>
    <w:rsid w:val="00E86FA7"/>
    <w:rsid w:val="00E91C53"/>
    <w:rsid w:val="00EB42C2"/>
    <w:rsid w:val="00ED6641"/>
    <w:rsid w:val="00ED7770"/>
    <w:rsid w:val="00EF6C7F"/>
    <w:rsid w:val="00F66371"/>
    <w:rsid w:val="00FB5054"/>
    <w:rsid w:val="00FD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71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C710B"/>
    <w:rPr>
      <w:rFonts w:cs="Times New Roman"/>
    </w:rPr>
  </w:style>
  <w:style w:type="paragraph" w:styleId="a5">
    <w:name w:val="footer"/>
    <w:basedOn w:val="a"/>
    <w:link w:val="a6"/>
    <w:uiPriority w:val="99"/>
    <w:rsid w:val="00CC7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C71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kimits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kimitsu.dotx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平成26年8月4日</vt:lpstr>
    </vt:vector>
  </TitlesOfParts>
  <Company>特許庁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平成26年8月4日</dc:title>
  <dc:subject/>
  <dc:creator>3919</dc:creator>
  <cp:keywords/>
  <dc:description/>
  <cp:lastModifiedBy>ゆうこ</cp:lastModifiedBy>
  <cp:revision>4</cp:revision>
  <dcterms:created xsi:type="dcterms:W3CDTF">2018-08-04T13:50:00Z</dcterms:created>
  <dcterms:modified xsi:type="dcterms:W3CDTF">2018-08-05T13:48:00Z</dcterms:modified>
</cp:coreProperties>
</file>